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DFE37" w14:textId="77777777" w:rsidR="00992106" w:rsidRDefault="00992106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事例演題：</w:t>
      </w:r>
    </w:p>
    <w:p w14:paraId="43BE4CF6" w14:textId="77777777" w:rsidR="00992106" w:rsidRDefault="00992106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所属　氏名</w:t>
      </w:r>
    </w:p>
    <w:p w14:paraId="769B500E" w14:textId="77777777" w:rsidR="00992106" w:rsidRDefault="00992106">
      <w:pPr>
        <w:numPr>
          <w:ilvl w:val="0"/>
          <w:numId w:val="1"/>
        </w:numPr>
        <w:rPr>
          <w:rFonts w:ascii="ＭＳ ゴシック" w:eastAsia="ＭＳ ゴシック" w:hAnsi="ＭＳ ゴシック" w:hint="eastAsia"/>
          <w:b/>
        </w:rPr>
      </w:pPr>
      <w:r>
        <w:rPr>
          <w:rFonts w:ascii="ＭＳ ゴシック" w:eastAsia="ＭＳ ゴシック" w:hAnsi="ＭＳ ゴシック" w:hint="eastAsia"/>
          <w:b/>
        </w:rPr>
        <w:t>報告の目的</w:t>
      </w:r>
    </w:p>
    <w:p w14:paraId="3F5B2F5C" w14:textId="77777777" w:rsidR="00992106" w:rsidRDefault="0099210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 </w:t>
      </w:r>
    </w:p>
    <w:p w14:paraId="2834A315" w14:textId="77777777" w:rsidR="00992106" w:rsidRDefault="00992106">
      <w:pPr>
        <w:numPr>
          <w:ilvl w:val="0"/>
          <w:numId w:val="1"/>
        </w:numPr>
        <w:rPr>
          <w:rFonts w:ascii="ＭＳ ゴシック" w:eastAsia="ＭＳ ゴシック" w:hAnsi="ＭＳ ゴシック" w:hint="eastAsia"/>
          <w:b/>
        </w:rPr>
      </w:pPr>
      <w:r>
        <w:rPr>
          <w:rFonts w:ascii="ＭＳ ゴシック" w:eastAsia="ＭＳ ゴシック" w:hAnsi="ＭＳ ゴシック" w:hint="eastAsia"/>
          <w:b/>
        </w:rPr>
        <w:t>事例紹介</w:t>
      </w:r>
    </w:p>
    <w:p w14:paraId="06611B1F" w14:textId="77777777" w:rsidR="00992106" w:rsidRDefault="0099210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14:paraId="565A3A78" w14:textId="77777777" w:rsidR="00992106" w:rsidRDefault="00992106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3．作業療法評価</w:t>
      </w:r>
    </w:p>
    <w:p w14:paraId="5E81EF00" w14:textId="77777777" w:rsidR="00992106" w:rsidRDefault="00992106">
      <w:pPr>
        <w:rPr>
          <w:rFonts w:ascii="ＭＳ 明朝" w:hAnsi="ＭＳ 明朝"/>
        </w:rPr>
      </w:pPr>
    </w:p>
    <w:p w14:paraId="39BAB1EF" w14:textId="77777777" w:rsidR="00992106" w:rsidRDefault="00992106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4．介入の基本方針</w:t>
      </w:r>
    </w:p>
    <w:p w14:paraId="4A48FCFC" w14:textId="77777777" w:rsidR="00992106" w:rsidRDefault="00992106">
      <w:pPr>
        <w:rPr>
          <w:rFonts w:ascii="ＭＳ 明朝" w:hAnsi="ＭＳ 明朝"/>
        </w:rPr>
      </w:pPr>
    </w:p>
    <w:p w14:paraId="6D1E1D3F" w14:textId="77777777" w:rsidR="00992106" w:rsidRDefault="00992106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5．作業療法実施計画</w:t>
      </w:r>
    </w:p>
    <w:p w14:paraId="3754E197" w14:textId="77777777" w:rsidR="00992106" w:rsidRDefault="00992106">
      <w:pPr>
        <w:rPr>
          <w:rFonts w:ascii="ＭＳ 明朝" w:hAnsi="ＭＳ 明朝"/>
        </w:rPr>
      </w:pPr>
    </w:p>
    <w:p w14:paraId="4E5F2051" w14:textId="77777777" w:rsidR="00992106" w:rsidRDefault="00992106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6．介入経過</w:t>
      </w:r>
    </w:p>
    <w:p w14:paraId="3267A1B0" w14:textId="77777777" w:rsidR="00992106" w:rsidRDefault="00992106">
      <w:pPr>
        <w:rPr>
          <w:rFonts w:ascii="ＭＳ 明朝" w:hAnsi="ＭＳ 明朝"/>
        </w:rPr>
      </w:pPr>
    </w:p>
    <w:p w14:paraId="4CB2A3BF" w14:textId="77777777" w:rsidR="00992106" w:rsidRDefault="00992106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7．結果</w:t>
      </w:r>
    </w:p>
    <w:p w14:paraId="7C40A2CF" w14:textId="77777777" w:rsidR="00992106" w:rsidRDefault="00992106">
      <w:pPr>
        <w:rPr>
          <w:rFonts w:ascii="ＭＳ 明朝" w:hAnsi="ＭＳ 明朝"/>
        </w:rPr>
      </w:pPr>
    </w:p>
    <w:p w14:paraId="56B2E9E4" w14:textId="77777777" w:rsidR="00992106" w:rsidRDefault="00992106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8．考察</w:t>
      </w:r>
    </w:p>
    <w:p w14:paraId="28C3B210" w14:textId="77777777" w:rsidR="00992106" w:rsidRDefault="00992106">
      <w:pPr>
        <w:rPr>
          <w:rFonts w:ascii="ＭＳ 明朝" w:hAnsi="ＭＳ 明朝"/>
          <w:b/>
        </w:rPr>
      </w:pPr>
    </w:p>
    <w:p w14:paraId="7692C84E" w14:textId="77777777" w:rsidR="00992106" w:rsidRDefault="00992106">
      <w:pPr>
        <w:rPr>
          <w:rFonts w:ascii="ＭＳ 明朝" w:hAnsi="ＭＳ 明朝" w:hint="eastAsia"/>
          <w:b/>
        </w:rPr>
      </w:pPr>
    </w:p>
    <w:p w14:paraId="781B56E3" w14:textId="77777777" w:rsidR="00992106" w:rsidRDefault="00992106">
      <w:pPr>
        <w:rPr>
          <w:rFonts w:ascii="ＭＳ 明朝" w:hAnsi="ＭＳ 明朝"/>
          <w:b/>
        </w:rPr>
      </w:pPr>
    </w:p>
    <w:p w14:paraId="4BE13AB9" w14:textId="77777777" w:rsidR="00992106" w:rsidRDefault="00992106">
      <w:pPr>
        <w:rPr>
          <w:rFonts w:ascii="ＭＳ 明朝" w:hAnsi="ＭＳ 明朝"/>
          <w:b/>
        </w:rPr>
      </w:pPr>
    </w:p>
    <w:p w14:paraId="1A96B994" w14:textId="77777777" w:rsidR="00992106" w:rsidRDefault="00992106">
      <w:pPr>
        <w:rPr>
          <w:rFonts w:ascii="ＭＳ 明朝" w:hAnsi="ＭＳ 明朝"/>
          <w:b/>
        </w:rPr>
      </w:pPr>
    </w:p>
    <w:p w14:paraId="235A2B99" w14:textId="77777777" w:rsidR="00992106" w:rsidRDefault="0099210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＊レジュメ書式（設定済み、上記の書式を活用下さい。）</w:t>
      </w:r>
    </w:p>
    <w:p w14:paraId="55475556" w14:textId="77777777" w:rsidR="00992106" w:rsidRDefault="0099210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・余白：13ｍｍ（上、下、左、右）</w:t>
      </w:r>
    </w:p>
    <w:p w14:paraId="2CA1AC65" w14:textId="77777777" w:rsidR="00992106" w:rsidRDefault="0099210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・文字体とフォント</w:t>
      </w:r>
    </w:p>
    <w:p w14:paraId="515F6499" w14:textId="77777777" w:rsidR="00992106" w:rsidRDefault="00992106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</w:rPr>
        <w:t>【ゴシック体】・・・</w:t>
      </w:r>
      <w:r>
        <w:rPr>
          <w:rFonts w:ascii="ＭＳ ゴシック" w:eastAsia="ＭＳ ゴシック" w:hAnsi="ＭＳ ゴシック" w:hint="eastAsia"/>
          <w:b/>
        </w:rPr>
        <w:t>演題名、所属、氏名、見出し（10.5）</w:t>
      </w:r>
    </w:p>
    <w:p w14:paraId="53A32D7A" w14:textId="77777777" w:rsidR="00992106" w:rsidRDefault="0099210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【明　朝　体】・・・文章（10.5）</w:t>
      </w:r>
    </w:p>
    <w:p w14:paraId="361490BD" w14:textId="77777777" w:rsidR="00992106" w:rsidRDefault="00992106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・</w:t>
      </w:r>
      <w:r>
        <w:rPr>
          <w:rFonts w:ascii="ＭＳ 明朝" w:hAnsi="ＭＳ 明朝"/>
          <w:color w:val="000000"/>
        </w:rPr>
        <w:t>句読点</w:t>
      </w:r>
    </w:p>
    <w:p w14:paraId="4E018052" w14:textId="77777777" w:rsidR="00992106" w:rsidRDefault="00992106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color w:val="000000"/>
        </w:rPr>
        <w:t xml:space="preserve">　　　</w:t>
      </w:r>
      <w:r>
        <w:rPr>
          <w:rFonts w:ascii="ＭＳ 明朝" w:hAnsi="ＭＳ 明朝"/>
          <w:color w:val="000000"/>
        </w:rPr>
        <w:t>「、」→「，」</w:t>
      </w:r>
      <w:r>
        <w:rPr>
          <w:rFonts w:eastAsia="Century"/>
          <w:color w:val="000000"/>
        </w:rPr>
        <w:t>(</w:t>
      </w:r>
      <w:r>
        <w:rPr>
          <w:rFonts w:ascii="ＭＳ 明朝" w:hAnsi="ＭＳ 明朝"/>
          <w:color w:val="000000"/>
        </w:rPr>
        <w:t>全角</w:t>
      </w:r>
      <w:r>
        <w:rPr>
          <w:rFonts w:eastAsia="Century"/>
          <w:color w:val="000000"/>
        </w:rPr>
        <w:t>)</w:t>
      </w:r>
      <w:r>
        <w:rPr>
          <w:rFonts w:ascii="ＭＳ 明朝" w:hAnsi="ＭＳ 明朝"/>
          <w:color w:val="000000"/>
        </w:rPr>
        <w:t>、「。」→「．」</w:t>
      </w:r>
      <w:r>
        <w:rPr>
          <w:rFonts w:eastAsia="Century"/>
          <w:color w:val="000000"/>
        </w:rPr>
        <w:t>(</w:t>
      </w:r>
      <w:r>
        <w:rPr>
          <w:rFonts w:ascii="ＭＳ 明朝" w:hAnsi="ＭＳ 明朝"/>
          <w:color w:val="000000"/>
        </w:rPr>
        <w:t>全角</w:t>
      </w:r>
      <w:r>
        <w:rPr>
          <w:rFonts w:eastAsia="Century"/>
          <w:color w:val="000000"/>
        </w:rPr>
        <w:t>)</w:t>
      </w:r>
      <w:r>
        <w:rPr>
          <w:rFonts w:ascii="ＭＳ 明朝" w:hAnsi="ＭＳ 明朝"/>
          <w:color w:val="000000"/>
        </w:rPr>
        <w:t>に統一して下さい。</w:t>
      </w:r>
    </w:p>
    <w:p w14:paraId="2AA4A594" w14:textId="77777777" w:rsidR="00992106" w:rsidRDefault="0099210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＊ワード書式の名前を変更し</w:t>
      </w:r>
      <w:r>
        <w:rPr>
          <w:rFonts w:ascii="ＭＳ 明朝" w:hAnsi="ＭＳ 明朝" w:hint="eastAsia"/>
          <w:b/>
          <w:bCs/>
          <w:color w:val="FF0000"/>
          <w:u w:val="single"/>
        </w:rPr>
        <w:t>期日までに</w:t>
      </w:r>
      <w:r>
        <w:rPr>
          <w:rFonts w:ascii="ＭＳ 明朝" w:hAnsi="ＭＳ 明朝" w:hint="eastAsia"/>
        </w:rPr>
        <w:t>提出してください。</w:t>
      </w:r>
    </w:p>
    <w:p w14:paraId="0970E5CD" w14:textId="77777777" w:rsidR="00992106" w:rsidRDefault="00992106">
      <w:pPr>
        <w:ind w:firstLineChars="200" w:firstLine="422"/>
        <w:rPr>
          <w:rFonts w:ascii="ＭＳ 明朝" w:hAnsi="ＭＳ 明朝" w:hint="eastAsia"/>
          <w:b/>
          <w:bCs/>
          <w:u w:val="single"/>
        </w:rPr>
      </w:pPr>
      <w:r>
        <w:rPr>
          <w:rFonts w:ascii="ＭＳ 明朝" w:hAnsi="ＭＳ 明朝" w:hint="eastAsia"/>
          <w:b/>
          <w:bCs/>
          <w:u w:val="single"/>
        </w:rPr>
        <w:t>名前の変更　「</w:t>
      </w:r>
      <w:r w:rsidR="00BE3F33">
        <w:rPr>
          <w:rFonts w:ascii="ＭＳ 明朝" w:hAnsi="ＭＳ 明朝" w:hint="eastAsia"/>
          <w:b/>
          <w:bCs/>
          <w:u w:val="single"/>
        </w:rPr>
        <w:t>2019</w:t>
      </w:r>
      <w:r>
        <w:rPr>
          <w:rFonts w:ascii="ＭＳ 明朝" w:hAnsi="ＭＳ 明朝" w:hint="eastAsia"/>
          <w:b/>
          <w:bCs/>
          <w:u w:val="single"/>
        </w:rPr>
        <w:t>事例　栃木　作業　氏名」</w:t>
      </w:r>
    </w:p>
    <w:p w14:paraId="4B2CA471" w14:textId="77777777" w:rsidR="00992106" w:rsidRDefault="00992106">
      <w:pPr>
        <w:autoSpaceDE w:val="0"/>
        <w:autoSpaceDN w:val="0"/>
        <w:rPr>
          <w:rFonts w:ascii="ＭＳ 明朝" w:hAnsi="ＭＳ 明朝" w:hint="eastAsia"/>
          <w:b/>
          <w:bCs/>
          <w:color w:val="FF0000"/>
        </w:rPr>
      </w:pPr>
      <w:r>
        <w:rPr>
          <w:rFonts w:ascii="ＭＳ 明朝" w:hAnsi="ＭＳ 明朝" w:hint="eastAsia"/>
          <w:b/>
          <w:bCs/>
          <w:color w:val="FF0000"/>
        </w:rPr>
        <w:t>＊例年、文字体・フォントの間違えや句読点の間違えが多く見られています。提出する前には、もう一度確認し提出をお願いします。（1ページめの書式に当てはめて作成頂けますと、文字体等は間違いがありませんのでご利用ください）</w:t>
      </w:r>
    </w:p>
    <w:p w14:paraId="0AAD5B05" w14:textId="77777777" w:rsidR="00992106" w:rsidRDefault="00992106">
      <w:pPr>
        <w:rPr>
          <w:rFonts w:ascii="ＭＳ 明朝" w:hAnsi="ＭＳ 明朝" w:hint="eastAsia"/>
        </w:rPr>
      </w:pPr>
    </w:p>
    <w:p w14:paraId="37898BBC" w14:textId="77777777" w:rsidR="00992106" w:rsidRDefault="00992106">
      <w:pPr>
        <w:autoSpaceDE w:val="0"/>
        <w:autoSpaceDN w:val="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>＊パワーポイントの作成に関して</w:t>
      </w:r>
    </w:p>
    <w:p w14:paraId="32C278A0" w14:textId="77777777" w:rsidR="00992106" w:rsidRDefault="00992106">
      <w:pPr>
        <w:autoSpaceDE w:val="0"/>
        <w:autoSpaceDN w:val="0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学会で準備するパソコンは</w:t>
      </w:r>
      <w:r>
        <w:rPr>
          <w:rFonts w:eastAsia="Century"/>
          <w:color w:val="000000"/>
        </w:rPr>
        <w:t>OS:Windows7</w:t>
      </w:r>
      <w:r>
        <w:rPr>
          <w:rFonts w:ascii="ＭＳ 明朝" w:hAnsi="ＭＳ 明朝"/>
          <w:color w:val="000000"/>
        </w:rPr>
        <w:t>で、ソフト：</w:t>
      </w:r>
      <w:r>
        <w:rPr>
          <w:rFonts w:eastAsia="Century"/>
          <w:color w:val="000000"/>
        </w:rPr>
        <w:t>Office Power Point2003</w:t>
      </w:r>
      <w:r>
        <w:rPr>
          <w:rFonts w:ascii="ＭＳ 明朝" w:hAnsi="ＭＳ 明朝"/>
          <w:color w:val="000000"/>
        </w:rPr>
        <w:t>・</w:t>
      </w:r>
      <w:r>
        <w:rPr>
          <w:rFonts w:eastAsia="Century"/>
          <w:color w:val="000000"/>
        </w:rPr>
        <w:t>2007</w:t>
      </w:r>
      <w:r>
        <w:rPr>
          <w:rFonts w:ascii="ＭＳ 明朝" w:hAnsi="ＭＳ 明朝"/>
          <w:color w:val="000000"/>
        </w:rPr>
        <w:t>・</w:t>
      </w:r>
      <w:r>
        <w:rPr>
          <w:rFonts w:eastAsia="Century"/>
          <w:color w:val="000000"/>
        </w:rPr>
        <w:t>2010</w:t>
      </w:r>
      <w:r>
        <w:rPr>
          <w:rFonts w:ascii="ＭＳ 明朝" w:hAnsi="ＭＳ 明朝"/>
          <w:color w:val="000000"/>
        </w:rPr>
        <w:t>です。スライド作</w:t>
      </w:r>
      <w:r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/>
          <w:color w:val="000000"/>
        </w:rPr>
        <w:t>成は必ず</w:t>
      </w:r>
      <w:r>
        <w:rPr>
          <w:rFonts w:eastAsia="Century"/>
          <w:color w:val="000000"/>
        </w:rPr>
        <w:t>Windows</w:t>
      </w:r>
      <w:r>
        <w:rPr>
          <w:rFonts w:ascii="ＭＳ 明朝" w:hAnsi="ＭＳ 明朝"/>
          <w:color w:val="000000"/>
        </w:rPr>
        <w:t>版</w:t>
      </w:r>
      <w:r>
        <w:rPr>
          <w:rFonts w:eastAsia="Century"/>
          <w:color w:val="000000"/>
        </w:rPr>
        <w:t>Microsoft PowerPoint2003</w:t>
      </w:r>
      <w:r>
        <w:rPr>
          <w:rFonts w:ascii="ＭＳ 明朝" w:hAnsi="ＭＳ 明朝"/>
          <w:color w:val="000000"/>
        </w:rPr>
        <w:t>・</w:t>
      </w:r>
      <w:r>
        <w:rPr>
          <w:rFonts w:eastAsia="Century"/>
          <w:color w:val="000000"/>
        </w:rPr>
        <w:t>2007</w:t>
      </w:r>
      <w:r>
        <w:rPr>
          <w:rFonts w:ascii="ＭＳ 明朝" w:hAnsi="ＭＳ 明朝"/>
          <w:color w:val="000000"/>
        </w:rPr>
        <w:t>・</w:t>
      </w:r>
      <w:r>
        <w:rPr>
          <w:rFonts w:eastAsia="Century"/>
          <w:color w:val="000000"/>
        </w:rPr>
        <w:t>2010</w:t>
      </w:r>
      <w:r>
        <w:rPr>
          <w:rFonts w:ascii="ＭＳ 明朝" w:hAnsi="ＭＳ 明朝"/>
          <w:color w:val="000000"/>
        </w:rPr>
        <w:t>を使用してください。</w:t>
      </w:r>
      <w:r>
        <w:rPr>
          <w:rFonts w:eastAsia="Century"/>
          <w:color w:val="000000"/>
        </w:rPr>
        <w:t>Macintosh</w:t>
      </w:r>
      <w:r>
        <w:rPr>
          <w:rFonts w:ascii="ＭＳ 明朝" w:hAnsi="ＭＳ 明朝"/>
          <w:color w:val="000000"/>
        </w:rPr>
        <w:t>はサポートしません。外字フォントは使用しないでください。ファイルサイズは</w:t>
      </w:r>
      <w:r>
        <w:rPr>
          <w:rFonts w:eastAsia="Century"/>
          <w:color w:val="000000"/>
        </w:rPr>
        <w:t>5MB</w:t>
      </w:r>
      <w:r>
        <w:rPr>
          <w:rFonts w:ascii="ＭＳ 明朝" w:hAnsi="ＭＳ 明朝"/>
          <w:color w:val="000000"/>
        </w:rPr>
        <w:t>以内とし、動画の利用はご遠慮ください。</w:t>
      </w:r>
    </w:p>
    <w:p w14:paraId="699A56FB" w14:textId="77777777" w:rsidR="00992106" w:rsidRDefault="00992106">
      <w:pPr>
        <w:autoSpaceDE w:val="0"/>
        <w:autoSpaceDN w:val="0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>＊訂正箇所が多い場合は、返却し修正依頼することもあります。また、期日を設けて行っていますので、ご協力いただけますようお願いします。</w:t>
      </w:r>
    </w:p>
    <w:p w14:paraId="6107D89D" w14:textId="77777777" w:rsidR="00992106" w:rsidRDefault="00992106">
      <w:pPr>
        <w:rPr>
          <w:rFonts w:ascii="ＭＳ 明朝" w:hAnsi="ＭＳ 明朝" w:hint="eastAsia"/>
        </w:rPr>
      </w:pPr>
    </w:p>
    <w:sectPr w:rsidR="00992106">
      <w:pgSz w:w="11906" w:h="16838"/>
      <w:pgMar w:top="737" w:right="737" w:bottom="737" w:left="737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singleLevel"/>
    <w:tmpl w:val="0000000A"/>
    <w:lvl w:ilvl="0">
      <w:start w:val="1"/>
      <w:numFmt w:val="decimal"/>
      <w:suff w:val="nothing"/>
      <w:lvlText w:val="%1．"/>
      <w:lvlJc w:val="left"/>
    </w:lvl>
  </w:abstractNum>
  <w:num w:numId="1" w16cid:durableId="204335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53384D"/>
    <w:rsid w:val="00992106"/>
    <w:rsid w:val="00BE3F33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4B4508"/>
  <w15:chartTrackingRefBased/>
  <w15:docId w15:val="{331D1379-C241-4E8D-A272-2596D4D5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</w:style>
  <w:style w:type="character" w:customStyle="1" w:styleId="a5">
    <w:name w:val="フッター (文字)"/>
    <w:basedOn w:val="a0"/>
    <w:link w:val="a6"/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</w:pPr>
    <w:rPr>
      <w:rFonts w:ascii="ＭＳ 明朝" w:hAnsi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事例演題：</vt:lpstr>
    </vt:vector>
  </TitlesOfParts>
  <Manager/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事例演題：</dc:title>
  <dc:subject/>
  <dc:creator>日光市民病院リハビリ</dc:creator>
  <cp:keywords/>
  <dc:description/>
  <cp:lastModifiedBy>NasubmUser</cp:lastModifiedBy>
  <cp:revision>2</cp:revision>
  <dcterms:created xsi:type="dcterms:W3CDTF">2024-10-28T01:35:00Z</dcterms:created>
  <dcterms:modified xsi:type="dcterms:W3CDTF">2024-10-28T01:35:00Z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1041-8.1.0.3185</vt:lpwstr>
  </property>
</Properties>
</file>